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EEFD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>Úrad verejného zdravotníctva Slovenskej republiky</w:t>
      </w:r>
      <w:r w:rsidRPr="005A44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432F3F60" wp14:editId="069F2078">
            <wp:simplePos x="0" y="0"/>
            <wp:positionH relativeFrom="column">
              <wp:posOffset>5330663</wp:posOffset>
            </wp:positionH>
            <wp:positionV relativeFrom="paragraph">
              <wp:posOffset>-28574</wp:posOffset>
            </wp:positionV>
            <wp:extent cx="467995" cy="467995"/>
            <wp:effectExtent l="0" t="0" r="0" b="0"/>
            <wp:wrapNone/>
            <wp:docPr id="7" name="image1.jpg" descr="SGS_ISO 9001_TCL_L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GS_ISO 9001_TCL_LR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44E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sk-SK"/>
          <w14:ligatures w14:val="none"/>
        </w:rPr>
        <w:drawing>
          <wp:anchor distT="0" distB="0" distL="114300" distR="114300" simplePos="0" relativeHeight="251660288" behindDoc="0" locked="0" layoutInCell="1" hidden="0" allowOverlap="1" wp14:anchorId="21AD3FDC" wp14:editId="0E77B178">
            <wp:simplePos x="0" y="0"/>
            <wp:positionH relativeFrom="column">
              <wp:posOffset>-23494</wp:posOffset>
            </wp:positionH>
            <wp:positionV relativeFrom="paragraph">
              <wp:posOffset>12396</wp:posOffset>
            </wp:positionV>
            <wp:extent cx="172657" cy="540000"/>
            <wp:effectExtent l="0" t="0" r="0" b="0"/>
            <wp:wrapNone/>
            <wp:docPr id="8" name="image2.png" descr="O:\Logo\Logo UVZ SR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:\Logo\Logo UVZ SR.bmp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657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B4443E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Trnavská cesta 52</w:t>
      </w:r>
    </w:p>
    <w:p w14:paraId="04AABA52" w14:textId="77777777" w:rsidR="005A44EC" w:rsidRPr="005A44EC" w:rsidRDefault="005A44EC" w:rsidP="005A44E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826 45  Bratislava</w:t>
      </w:r>
    </w:p>
    <w:p w14:paraId="24BA8D52" w14:textId="77777777" w:rsidR="005A44EC" w:rsidRPr="005A44EC" w:rsidRDefault="005A44EC" w:rsidP="005A44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_______________________________________________________________________</w:t>
      </w:r>
      <w:r w:rsidR="00200204" w:rsidRPr="005A44EC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____</w:t>
      </w:r>
    </w:p>
    <w:p w14:paraId="23CC38BD" w14:textId="77777777" w:rsidR="005A44EC" w:rsidRPr="005A44EC" w:rsidRDefault="005A44EC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6CA97C1B" w14:textId="77777777" w:rsidR="005A44EC" w:rsidRPr="005A44EC" w:rsidRDefault="005A44EC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3D0B02A8" w14:textId="7BAE573E" w:rsidR="00F973F8" w:rsidRDefault="00F973F8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A44EC">
        <w:rPr>
          <w:rFonts w:ascii="Times New Roman" w:hAnsi="Times New Roman" w:cs="Times New Roman"/>
          <w:sz w:val="24"/>
          <w:szCs w:val="28"/>
        </w:rPr>
        <w:t xml:space="preserve">Bratislava, </w:t>
      </w:r>
      <w:r w:rsidR="007A51AB">
        <w:rPr>
          <w:rFonts w:ascii="Times New Roman" w:hAnsi="Times New Roman" w:cs="Times New Roman"/>
          <w:sz w:val="24"/>
          <w:szCs w:val="28"/>
        </w:rPr>
        <w:t>20</w:t>
      </w:r>
      <w:r w:rsidRPr="005A44EC">
        <w:rPr>
          <w:rFonts w:ascii="Times New Roman" w:hAnsi="Times New Roman" w:cs="Times New Roman"/>
          <w:sz w:val="24"/>
          <w:szCs w:val="28"/>
        </w:rPr>
        <w:t xml:space="preserve">. </w:t>
      </w:r>
      <w:r w:rsidR="00593196">
        <w:rPr>
          <w:rFonts w:ascii="Times New Roman" w:hAnsi="Times New Roman" w:cs="Times New Roman"/>
          <w:sz w:val="24"/>
          <w:szCs w:val="28"/>
        </w:rPr>
        <w:t>1</w:t>
      </w:r>
      <w:r w:rsidRPr="005A44EC">
        <w:rPr>
          <w:rFonts w:ascii="Times New Roman" w:hAnsi="Times New Roman" w:cs="Times New Roman"/>
          <w:sz w:val="24"/>
          <w:szCs w:val="28"/>
        </w:rPr>
        <w:t xml:space="preserve">. </w:t>
      </w:r>
      <w:r w:rsidR="00593196">
        <w:rPr>
          <w:rFonts w:ascii="Times New Roman" w:hAnsi="Times New Roman" w:cs="Times New Roman"/>
          <w:sz w:val="24"/>
          <w:szCs w:val="28"/>
        </w:rPr>
        <w:t>2026</w:t>
      </w:r>
    </w:p>
    <w:p w14:paraId="6A71C1C4" w14:textId="77777777" w:rsidR="00200204" w:rsidRDefault="00200204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29237B22" w14:textId="77777777" w:rsidR="00200204" w:rsidRPr="005A44EC" w:rsidRDefault="00200204" w:rsidP="005A44EC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14:paraId="513795A7" w14:textId="4E83C047" w:rsidR="00F973F8" w:rsidRPr="005A44EC" w:rsidRDefault="00593196" w:rsidP="005A44EC">
      <w:pPr>
        <w:pStyle w:val="Nadpis1"/>
        <w:rPr>
          <w:rFonts w:ascii="Times New Roman" w:hAnsi="Times New Roman" w:cs="Times New Roman"/>
        </w:rPr>
      </w:pPr>
      <w:r w:rsidRPr="00593196">
        <w:rPr>
          <w:rFonts w:ascii="Times New Roman" w:hAnsi="Times New Roman" w:cs="Times New Roman"/>
        </w:rPr>
        <w:t>Oznámenie o stiahnutí potraviny</w:t>
      </w:r>
      <w:r w:rsidR="00403646">
        <w:rPr>
          <w:rFonts w:ascii="Times New Roman" w:hAnsi="Times New Roman" w:cs="Times New Roman"/>
        </w:rPr>
        <w:t xml:space="preserve"> </w:t>
      </w:r>
      <w:r w:rsidRPr="00593196">
        <w:rPr>
          <w:rFonts w:ascii="Times New Roman" w:hAnsi="Times New Roman" w:cs="Times New Roman"/>
        </w:rPr>
        <w:t>na osobitné lekárske účely, počiatočnej dojčenskej výživy</w:t>
      </w:r>
      <w:r w:rsidR="00403646">
        <w:rPr>
          <w:rFonts w:ascii="Times New Roman" w:hAnsi="Times New Roman" w:cs="Times New Roman"/>
        </w:rPr>
        <w:t xml:space="preserve"> </w:t>
      </w:r>
      <w:r w:rsidRPr="00593196">
        <w:rPr>
          <w:rFonts w:ascii="Times New Roman" w:hAnsi="Times New Roman" w:cs="Times New Roman"/>
        </w:rPr>
        <w:t>a následnej dojčenskej výživy</w:t>
      </w:r>
      <w:r w:rsidR="00403646">
        <w:rPr>
          <w:rFonts w:ascii="Times New Roman" w:hAnsi="Times New Roman" w:cs="Times New Roman"/>
        </w:rPr>
        <w:t xml:space="preserve"> značky Nestlé</w:t>
      </w:r>
    </w:p>
    <w:p w14:paraId="5C74FA63" w14:textId="77777777" w:rsidR="00F973F8" w:rsidRDefault="00F973F8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EB69630" w14:textId="77777777" w:rsidR="00F33846" w:rsidRDefault="00F3384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1CC53EA" w14:textId="03D95A40" w:rsidR="00403646" w:rsidRDefault="0040364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Úrad verejného zdravotníctva Slovenskej republiky dostal cez systém rýchleho varovania pre potraviny a krmivá RASFF doplnenie Nemecka k varovnému oznámeniu Rakúska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– </w:t>
      </w:r>
      <w:proofErr w:type="spellStart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cereulide</w:t>
      </w:r>
      <w:proofErr w:type="spellEnd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(prírodný toxín) v počiatočnej dojčenskej výžive z Nemecka.</w:t>
      </w:r>
    </w:p>
    <w:p w14:paraId="44484E92" w14:textId="77777777" w:rsidR="00403646" w:rsidRDefault="0040364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02D7C300" w14:textId="73CDAD8D" w:rsidR="00403646" w:rsidRPr="00403646" w:rsidRDefault="00403646" w:rsidP="00403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Podľa </w:t>
      </w:r>
      <w:r w:rsidR="00233250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varovného 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oznámeni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 RASFF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ide o nasledovné výrobky značky Nestlé, krajina pôvodu Nemecko, výrobca Nestlé </w:t>
      </w:r>
      <w:proofErr w:type="spellStart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Nutrition</w:t>
      </w:r>
      <w:proofErr w:type="spellEnd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GmbH</w:t>
      </w:r>
      <w:proofErr w:type="spellEnd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="00EF39C2" w:rsidRPr="00EF39C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Nestlé </w:t>
      </w:r>
      <w:proofErr w:type="spellStart"/>
      <w:r w:rsidR="00EF39C2" w:rsidRPr="00EF39C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Deutschland</w:t>
      </w:r>
      <w:proofErr w:type="spellEnd"/>
      <w:r w:rsidR="00EF39C2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ktoré sa z uvedeného dôvodu na základe vykonaných laboratórnych analýz</w:t>
      </w:r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ktorými bol zistený toxín </w:t>
      </w:r>
      <w:proofErr w:type="spellStart"/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cereulide</w:t>
      </w:r>
      <w:proofErr w:type="spellEnd"/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(</w:t>
      </w:r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0,70 ± 0,22 </w:t>
      </w:r>
      <w:proofErr w:type="spellStart"/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μg</w:t>
      </w:r>
      <w:proofErr w:type="spellEnd"/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/kg</w:t>
      </w:r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0,50 ± 0,16 </w:t>
      </w:r>
      <w:proofErr w:type="spellStart"/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μg</w:t>
      </w:r>
      <w:proofErr w:type="spellEnd"/>
      <w:r w:rsidR="002136F7" w:rsidRP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/kg</w:t>
      </w:r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9F2885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sťahujú z trhu:</w:t>
      </w:r>
    </w:p>
    <w:p w14:paraId="5E69C596" w14:textId="77777777" w:rsidR="001E3C8E" w:rsidRDefault="00403646" w:rsidP="00B42AB1">
      <w:pPr>
        <w:pStyle w:val="Odsekzoznamu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BEBA </w:t>
      </w:r>
      <w:proofErr w:type="spellStart"/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supreme</w:t>
      </w:r>
      <w:proofErr w:type="spellEnd"/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PRE, 800 g, číslo </w:t>
      </w:r>
      <w:r w:rsidR="0059474B"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výrobnej dávky</w:t>
      </w:r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L51460742F1, DMT 05.2027, EAN kód 7613287226631,</w:t>
      </w:r>
    </w:p>
    <w:p w14:paraId="2290C9BD" w14:textId="77777777" w:rsidR="001E3C8E" w:rsidRDefault="00403646" w:rsidP="001E3C8E">
      <w:pPr>
        <w:pStyle w:val="Odsekzoznamu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BEBA expert PRE, 550 g, číslo </w:t>
      </w:r>
      <w:r w:rsidR="0059474B"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výrobnej dávky</w:t>
      </w:r>
      <w:r w:rsidRP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L51700742A1, DMT 12.2026, EAN kód 8445290917751,</w:t>
      </w:r>
    </w:p>
    <w:p w14:paraId="28A306F3" w14:textId="6C30AE04" w:rsidR="00403646" w:rsidRPr="00403646" w:rsidRDefault="00403646" w:rsidP="001E3C8E">
      <w:pPr>
        <w:pStyle w:val="Odsekzoznamu"/>
        <w:numPr>
          <w:ilvl w:val="0"/>
          <w:numId w:val="4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BEBA </w:t>
      </w:r>
      <w:proofErr w:type="spellStart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Frühgeborenen</w:t>
      </w:r>
      <w:proofErr w:type="spellEnd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Nahrung</w:t>
      </w:r>
      <w:proofErr w:type="spellEnd"/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číslo </w:t>
      </w:r>
      <w:r w:rsidR="0059474B" w:rsidRPr="005947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výrobnej dávky</w:t>
      </w:r>
      <w:r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53020742C1, DMT 29.10.2026.</w:t>
      </w:r>
    </w:p>
    <w:p w14:paraId="114E5233" w14:textId="77777777" w:rsidR="00403646" w:rsidRPr="00403646" w:rsidRDefault="00403646" w:rsidP="00403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0D4419D" w14:textId="2827C9DD" w:rsidR="00403646" w:rsidRDefault="0059474B" w:rsidP="00403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Podľa prílohy k RASFF oznámeniu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5947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sa preventívne sťahujú z trhu 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aj ďalšie výrobky značky Nestlé</w:t>
      </w:r>
      <w:r w:rsid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BEBA pre, BEBA expert, BEBA </w:t>
      </w:r>
      <w:proofErr w:type="spellStart"/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comfort</w:t>
      </w:r>
      <w:proofErr w:type="spellEnd"/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BEBA </w:t>
      </w:r>
      <w:proofErr w:type="spellStart"/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supreme</w:t>
      </w:r>
      <w:proofErr w:type="spellEnd"/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 uvedenými číslami </w:t>
      </w:r>
      <w:r w:rsidRPr="005947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výrobnej dávky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</w:t>
      </w:r>
      <w:r w:rsidRPr="005947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átum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u</w:t>
      </w:r>
      <w:r w:rsidRPr="0059474B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minimálnej trvanlivosti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(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DMT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)</w:t>
      </w:r>
      <w:r w:rsidR="00403646" w:rsidRPr="00403646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a EAN kódmi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:</w:t>
      </w:r>
    </w:p>
    <w:p w14:paraId="0890FD4F" w14:textId="77777777" w:rsidR="00403646" w:rsidRDefault="0040364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"/>
        <w:tblW w:w="9060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E3C8E" w14:paraId="4EBF2BCD" w14:textId="77777777" w:rsidTr="001E3C8E">
        <w:tc>
          <w:tcPr>
            <w:tcW w:w="3020" w:type="dxa"/>
          </w:tcPr>
          <w:p w14:paraId="52F23431" w14:textId="59CAD1D4" w:rsidR="001E3C8E" w:rsidRDefault="001E3C8E" w:rsidP="001E3C8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EAN kód</w:t>
            </w:r>
          </w:p>
        </w:tc>
        <w:tc>
          <w:tcPr>
            <w:tcW w:w="3020" w:type="dxa"/>
          </w:tcPr>
          <w:p w14:paraId="30C930D7" w14:textId="54E09E70" w:rsidR="001E3C8E" w:rsidRDefault="001E3C8E" w:rsidP="001E3C8E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Číslo výrobnej dávky</w:t>
            </w:r>
          </w:p>
        </w:tc>
        <w:tc>
          <w:tcPr>
            <w:tcW w:w="3020" w:type="dxa"/>
          </w:tcPr>
          <w:p w14:paraId="3163774E" w14:textId="482B0228" w:rsidR="001E3C8E" w:rsidRDefault="001E3C8E" w:rsidP="001E3C8E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k-SK"/>
                <w14:ligatures w14:val="none"/>
              </w:rPr>
              <w:t>Dátum minimálnej trvanlivosti</w:t>
            </w:r>
          </w:p>
        </w:tc>
      </w:tr>
      <w:tr w:rsidR="00B75CC8" w14:paraId="7A015B8B" w14:textId="77777777" w:rsidTr="001E3C8E">
        <w:tc>
          <w:tcPr>
            <w:tcW w:w="3020" w:type="dxa"/>
          </w:tcPr>
          <w:p w14:paraId="16648169" w14:textId="4F015764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28C55889" w14:textId="01828840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51180346BA </w:t>
            </w:r>
          </w:p>
        </w:tc>
        <w:tc>
          <w:tcPr>
            <w:tcW w:w="3020" w:type="dxa"/>
          </w:tcPr>
          <w:p w14:paraId="35E24CDF" w14:textId="07B1A877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25626B1F" w14:textId="77777777" w:rsidTr="001E3C8E">
        <w:tc>
          <w:tcPr>
            <w:tcW w:w="3020" w:type="dxa"/>
          </w:tcPr>
          <w:p w14:paraId="6D56C2F1" w14:textId="45988CF6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3481992E" w14:textId="08649366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51190346BA </w:t>
            </w:r>
          </w:p>
        </w:tc>
        <w:tc>
          <w:tcPr>
            <w:tcW w:w="3020" w:type="dxa"/>
          </w:tcPr>
          <w:p w14:paraId="6ADE367A" w14:textId="15775991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7D18A216" w14:textId="77777777" w:rsidTr="001E3C8E">
        <w:tc>
          <w:tcPr>
            <w:tcW w:w="3020" w:type="dxa"/>
          </w:tcPr>
          <w:p w14:paraId="568DC227" w14:textId="1EB3DB48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175E366D" w14:textId="74F01732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51200346BA </w:t>
            </w:r>
          </w:p>
        </w:tc>
        <w:tc>
          <w:tcPr>
            <w:tcW w:w="3020" w:type="dxa"/>
          </w:tcPr>
          <w:p w14:paraId="145AA86D" w14:textId="39B6C24A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45EF8E9D" w14:textId="77777777" w:rsidTr="001E3C8E">
        <w:tc>
          <w:tcPr>
            <w:tcW w:w="3020" w:type="dxa"/>
          </w:tcPr>
          <w:p w14:paraId="057B33D4" w14:textId="334864BB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627FFAB2" w14:textId="7B4D1739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51710346BA </w:t>
            </w:r>
          </w:p>
        </w:tc>
        <w:tc>
          <w:tcPr>
            <w:tcW w:w="3020" w:type="dxa"/>
          </w:tcPr>
          <w:p w14:paraId="62C15EB8" w14:textId="5780D5E0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2F5AE30C" w14:textId="77777777" w:rsidTr="001E3C8E">
        <w:tc>
          <w:tcPr>
            <w:tcW w:w="3020" w:type="dxa"/>
          </w:tcPr>
          <w:p w14:paraId="6C0D9C15" w14:textId="0499C912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6129BEF3" w14:textId="1AC37116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52590346BA </w:t>
            </w:r>
          </w:p>
        </w:tc>
        <w:tc>
          <w:tcPr>
            <w:tcW w:w="3020" w:type="dxa"/>
          </w:tcPr>
          <w:p w14:paraId="198F4AB8" w14:textId="56D61FA6" w:rsidR="00B75CC8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582D334" w14:textId="77777777" w:rsidTr="001E3C8E">
        <w:tc>
          <w:tcPr>
            <w:tcW w:w="3020" w:type="dxa"/>
          </w:tcPr>
          <w:p w14:paraId="0B9CCCFA" w14:textId="6F89082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1970500A" w14:textId="770AD31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52600346BA </w:t>
            </w:r>
          </w:p>
        </w:tc>
        <w:tc>
          <w:tcPr>
            <w:tcW w:w="3020" w:type="dxa"/>
          </w:tcPr>
          <w:p w14:paraId="04BB5279" w14:textId="75516DE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21305DE2" w14:textId="77777777" w:rsidTr="001E3C8E">
        <w:tc>
          <w:tcPr>
            <w:tcW w:w="3020" w:type="dxa"/>
          </w:tcPr>
          <w:p w14:paraId="4D4BFEBB" w14:textId="4FF3031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8445291643635 </w:t>
            </w:r>
          </w:p>
        </w:tc>
        <w:tc>
          <w:tcPr>
            <w:tcW w:w="3020" w:type="dxa"/>
          </w:tcPr>
          <w:p w14:paraId="777835A8" w14:textId="38C9D1F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52610346BA </w:t>
            </w:r>
          </w:p>
        </w:tc>
        <w:tc>
          <w:tcPr>
            <w:tcW w:w="3020" w:type="dxa"/>
          </w:tcPr>
          <w:p w14:paraId="59AF532F" w14:textId="3189817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4127CF8E" w14:textId="77777777" w:rsidTr="001E3C8E">
        <w:tc>
          <w:tcPr>
            <w:tcW w:w="3020" w:type="dxa"/>
          </w:tcPr>
          <w:p w14:paraId="75C58CAE" w14:textId="0338B90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36B2E8F8" w14:textId="321F129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51170346AC </w:t>
            </w:r>
          </w:p>
        </w:tc>
        <w:tc>
          <w:tcPr>
            <w:tcW w:w="3020" w:type="dxa"/>
          </w:tcPr>
          <w:p w14:paraId="08A05261" w14:textId="6D19FF6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5FF9B3D3" w14:textId="77777777" w:rsidTr="001E3C8E">
        <w:tc>
          <w:tcPr>
            <w:tcW w:w="3020" w:type="dxa"/>
          </w:tcPr>
          <w:p w14:paraId="14D0BDDC" w14:textId="1968189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71055C0" w14:textId="4985252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51180346AA </w:t>
            </w:r>
          </w:p>
        </w:tc>
        <w:tc>
          <w:tcPr>
            <w:tcW w:w="3020" w:type="dxa"/>
          </w:tcPr>
          <w:p w14:paraId="38B65C66" w14:textId="13EF85D7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58D255A" w14:textId="77777777" w:rsidTr="001E3C8E">
        <w:tc>
          <w:tcPr>
            <w:tcW w:w="3020" w:type="dxa"/>
          </w:tcPr>
          <w:p w14:paraId="24424C92" w14:textId="66EE4AD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1E805070" w14:textId="5EB9193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51250346AA </w:t>
            </w:r>
          </w:p>
        </w:tc>
        <w:tc>
          <w:tcPr>
            <w:tcW w:w="3020" w:type="dxa"/>
          </w:tcPr>
          <w:p w14:paraId="3B9A9288" w14:textId="7E09B61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9A06B26" w14:textId="77777777" w:rsidTr="001E3C8E">
        <w:tc>
          <w:tcPr>
            <w:tcW w:w="3020" w:type="dxa"/>
          </w:tcPr>
          <w:p w14:paraId="14527664" w14:textId="559B590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3A949BBE" w14:textId="43B38F9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51450346AB </w:t>
            </w:r>
          </w:p>
        </w:tc>
        <w:tc>
          <w:tcPr>
            <w:tcW w:w="3020" w:type="dxa"/>
          </w:tcPr>
          <w:p w14:paraId="72279173" w14:textId="5A98DEE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2182EBBC" w14:textId="77777777" w:rsidTr="001E3C8E">
        <w:tc>
          <w:tcPr>
            <w:tcW w:w="3020" w:type="dxa"/>
          </w:tcPr>
          <w:p w14:paraId="42E13D85" w14:textId="35AC73E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5601E7CA" w14:textId="33E8186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51530346AB </w:t>
            </w:r>
          </w:p>
        </w:tc>
        <w:tc>
          <w:tcPr>
            <w:tcW w:w="3020" w:type="dxa"/>
          </w:tcPr>
          <w:p w14:paraId="22260D5F" w14:textId="69FDD27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10CCC15" w14:textId="77777777" w:rsidTr="001E3C8E">
        <w:tc>
          <w:tcPr>
            <w:tcW w:w="3020" w:type="dxa"/>
          </w:tcPr>
          <w:p w14:paraId="56F16546" w14:textId="497FA99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05C7001B" w14:textId="4199226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51660346AC </w:t>
            </w:r>
          </w:p>
        </w:tc>
        <w:tc>
          <w:tcPr>
            <w:tcW w:w="3020" w:type="dxa"/>
          </w:tcPr>
          <w:p w14:paraId="3E5BBED6" w14:textId="2ACA880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F4F3A58" w14:textId="77777777" w:rsidTr="001E3C8E">
        <w:tc>
          <w:tcPr>
            <w:tcW w:w="3020" w:type="dxa"/>
          </w:tcPr>
          <w:p w14:paraId="18DCC8D4" w14:textId="36D0C1D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lastRenderedPageBreak/>
              <w:t xml:space="preserve">7613038463582 </w:t>
            </w:r>
          </w:p>
        </w:tc>
        <w:tc>
          <w:tcPr>
            <w:tcW w:w="3020" w:type="dxa"/>
          </w:tcPr>
          <w:p w14:paraId="6911218A" w14:textId="01A849E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51720346AA </w:t>
            </w:r>
          </w:p>
        </w:tc>
        <w:tc>
          <w:tcPr>
            <w:tcW w:w="3020" w:type="dxa"/>
          </w:tcPr>
          <w:p w14:paraId="514091A2" w14:textId="302776F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3534CBE" w14:textId="77777777" w:rsidTr="001E3C8E">
        <w:tc>
          <w:tcPr>
            <w:tcW w:w="3020" w:type="dxa"/>
          </w:tcPr>
          <w:p w14:paraId="599B37BC" w14:textId="750A971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32B617FD" w14:textId="325485F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51360346AA </w:t>
            </w:r>
          </w:p>
        </w:tc>
        <w:tc>
          <w:tcPr>
            <w:tcW w:w="3020" w:type="dxa"/>
          </w:tcPr>
          <w:p w14:paraId="0EC325F2" w14:textId="6FA46D8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1BED0E2" w14:textId="77777777" w:rsidTr="001E3C8E">
        <w:tc>
          <w:tcPr>
            <w:tcW w:w="3020" w:type="dxa"/>
          </w:tcPr>
          <w:p w14:paraId="154F66FB" w14:textId="1209FC1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22E7A63" w14:textId="24185BD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51720346AB </w:t>
            </w:r>
          </w:p>
        </w:tc>
        <w:tc>
          <w:tcPr>
            <w:tcW w:w="3020" w:type="dxa"/>
          </w:tcPr>
          <w:p w14:paraId="6C19DB37" w14:textId="55871E8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560D807A" w14:textId="77777777" w:rsidTr="001E3C8E">
        <w:tc>
          <w:tcPr>
            <w:tcW w:w="3020" w:type="dxa"/>
          </w:tcPr>
          <w:p w14:paraId="4A14B115" w14:textId="3BAA93A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16DA41C2" w14:textId="19EE73F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51190552 </w:t>
            </w:r>
          </w:p>
        </w:tc>
        <w:tc>
          <w:tcPr>
            <w:tcW w:w="3020" w:type="dxa"/>
          </w:tcPr>
          <w:p w14:paraId="4E195BC2" w14:textId="6BE464F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4571728F" w14:textId="77777777" w:rsidTr="001E3C8E">
        <w:tc>
          <w:tcPr>
            <w:tcW w:w="3020" w:type="dxa"/>
          </w:tcPr>
          <w:p w14:paraId="4D71EC23" w14:textId="3402FA9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67CE14B" w14:textId="7154C4E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51560552 </w:t>
            </w:r>
          </w:p>
        </w:tc>
        <w:tc>
          <w:tcPr>
            <w:tcW w:w="3020" w:type="dxa"/>
          </w:tcPr>
          <w:p w14:paraId="1FDBC746" w14:textId="5C11CAE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531238DF" w14:textId="77777777" w:rsidTr="001E3C8E">
        <w:tc>
          <w:tcPr>
            <w:tcW w:w="3020" w:type="dxa"/>
          </w:tcPr>
          <w:p w14:paraId="47552A36" w14:textId="31A1A76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9412E37" w14:textId="21A0100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52170552 </w:t>
            </w:r>
          </w:p>
        </w:tc>
        <w:tc>
          <w:tcPr>
            <w:tcW w:w="3020" w:type="dxa"/>
          </w:tcPr>
          <w:p w14:paraId="4496AA3B" w14:textId="1494C9A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13EE68F2" w14:textId="77777777" w:rsidTr="001E3C8E">
        <w:tc>
          <w:tcPr>
            <w:tcW w:w="3020" w:type="dxa"/>
          </w:tcPr>
          <w:p w14:paraId="5C432530" w14:textId="2B09842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16F69023" w14:textId="271ECC1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52540552 </w:t>
            </w:r>
          </w:p>
        </w:tc>
        <w:tc>
          <w:tcPr>
            <w:tcW w:w="3020" w:type="dxa"/>
          </w:tcPr>
          <w:p w14:paraId="0C043F32" w14:textId="6389647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05ADB57B" w14:textId="77777777" w:rsidTr="001E3C8E">
        <w:tc>
          <w:tcPr>
            <w:tcW w:w="3020" w:type="dxa"/>
          </w:tcPr>
          <w:p w14:paraId="5770B6BB" w14:textId="28E0846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1A1F0DA9" w14:textId="4843FBF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51400552 </w:t>
            </w:r>
          </w:p>
        </w:tc>
        <w:tc>
          <w:tcPr>
            <w:tcW w:w="3020" w:type="dxa"/>
          </w:tcPr>
          <w:p w14:paraId="345BCB2F" w14:textId="73272F4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41DD66F2" w14:textId="77777777" w:rsidTr="001E3C8E">
        <w:tc>
          <w:tcPr>
            <w:tcW w:w="3020" w:type="dxa"/>
          </w:tcPr>
          <w:p w14:paraId="78D37E8B" w14:textId="414E18E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64AAA230" w14:textId="6C1F1D6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51820552 </w:t>
            </w:r>
          </w:p>
        </w:tc>
        <w:tc>
          <w:tcPr>
            <w:tcW w:w="3020" w:type="dxa"/>
          </w:tcPr>
          <w:p w14:paraId="011D09D8" w14:textId="00B8DCE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8BF94B5" w14:textId="77777777" w:rsidTr="001E3C8E">
        <w:tc>
          <w:tcPr>
            <w:tcW w:w="3020" w:type="dxa"/>
          </w:tcPr>
          <w:p w14:paraId="24A6A0BC" w14:textId="4F005387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771204B" w14:textId="5A913D4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51950552 </w:t>
            </w:r>
          </w:p>
        </w:tc>
        <w:tc>
          <w:tcPr>
            <w:tcW w:w="3020" w:type="dxa"/>
          </w:tcPr>
          <w:p w14:paraId="39F0A87A" w14:textId="10E9C7C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5BECB2F0" w14:textId="77777777" w:rsidTr="001E3C8E">
        <w:tc>
          <w:tcPr>
            <w:tcW w:w="3020" w:type="dxa"/>
          </w:tcPr>
          <w:p w14:paraId="1DAD8FC4" w14:textId="73A2137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7613038463582 </w:t>
            </w:r>
          </w:p>
        </w:tc>
        <w:tc>
          <w:tcPr>
            <w:tcW w:w="3020" w:type="dxa"/>
          </w:tcPr>
          <w:p w14:paraId="26711438" w14:textId="2BD1342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52450552 </w:t>
            </w:r>
          </w:p>
        </w:tc>
        <w:tc>
          <w:tcPr>
            <w:tcW w:w="3020" w:type="dxa"/>
          </w:tcPr>
          <w:p w14:paraId="5B215CCB" w14:textId="13CA0B3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096FA55F" w14:textId="77777777" w:rsidTr="001E3C8E">
        <w:tc>
          <w:tcPr>
            <w:tcW w:w="3020" w:type="dxa"/>
          </w:tcPr>
          <w:p w14:paraId="2C40C943" w14:textId="491E0BE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8445290065452 </w:t>
            </w:r>
          </w:p>
        </w:tc>
        <w:tc>
          <w:tcPr>
            <w:tcW w:w="3020" w:type="dxa"/>
          </w:tcPr>
          <w:p w14:paraId="4C75E7C1" w14:textId="20BBC0F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51170346AC </w:t>
            </w:r>
          </w:p>
        </w:tc>
        <w:tc>
          <w:tcPr>
            <w:tcW w:w="3020" w:type="dxa"/>
          </w:tcPr>
          <w:p w14:paraId="6248BDD7" w14:textId="5DE5821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8D56889" w14:textId="77777777" w:rsidTr="001E3C8E">
        <w:tc>
          <w:tcPr>
            <w:tcW w:w="3020" w:type="dxa"/>
          </w:tcPr>
          <w:p w14:paraId="1810A2A2" w14:textId="5660C9D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8445290478153</w:t>
            </w:r>
          </w:p>
        </w:tc>
        <w:tc>
          <w:tcPr>
            <w:tcW w:w="3020" w:type="dxa"/>
          </w:tcPr>
          <w:p w14:paraId="513BDBE5" w14:textId="10DA82B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53010295M</w:t>
            </w:r>
          </w:p>
        </w:tc>
        <w:tc>
          <w:tcPr>
            <w:tcW w:w="3020" w:type="dxa"/>
          </w:tcPr>
          <w:p w14:paraId="006FBF21" w14:textId="1AE2E40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2026</w:t>
            </w:r>
          </w:p>
        </w:tc>
      </w:tr>
      <w:tr w:rsidR="00B75CC8" w14:paraId="4E169475" w14:textId="77777777" w:rsidTr="001E3C8E">
        <w:tc>
          <w:tcPr>
            <w:tcW w:w="3020" w:type="dxa"/>
          </w:tcPr>
          <w:p w14:paraId="4801CA51" w14:textId="5A2CF7F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8445290478153</w:t>
            </w:r>
          </w:p>
        </w:tc>
        <w:tc>
          <w:tcPr>
            <w:tcW w:w="3020" w:type="dxa"/>
          </w:tcPr>
          <w:p w14:paraId="07BB53A8" w14:textId="29D5E19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031240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530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2</w:t>
            </w:r>
            <w:r w:rsidRPr="00031240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0295M</w:t>
            </w:r>
          </w:p>
        </w:tc>
        <w:tc>
          <w:tcPr>
            <w:tcW w:w="3020" w:type="dxa"/>
          </w:tcPr>
          <w:p w14:paraId="3884F96C" w14:textId="62E6598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2026</w:t>
            </w:r>
          </w:p>
        </w:tc>
      </w:tr>
      <w:tr w:rsidR="00B75CC8" w14:paraId="5805FC17" w14:textId="77777777" w:rsidTr="001E3C8E">
        <w:tc>
          <w:tcPr>
            <w:tcW w:w="3020" w:type="dxa"/>
          </w:tcPr>
          <w:p w14:paraId="36037411" w14:textId="72EFDF9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3D888C1D" w14:textId="7760CB4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51180346AB </w:t>
            </w:r>
          </w:p>
        </w:tc>
        <w:tc>
          <w:tcPr>
            <w:tcW w:w="3020" w:type="dxa"/>
          </w:tcPr>
          <w:p w14:paraId="3A740981" w14:textId="5763BB6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1B6F805" w14:textId="77777777" w:rsidTr="001E3C8E">
        <w:tc>
          <w:tcPr>
            <w:tcW w:w="3020" w:type="dxa"/>
          </w:tcPr>
          <w:p w14:paraId="570DD9BE" w14:textId="281989C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49673BC1" w14:textId="76C780F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51250346AB </w:t>
            </w:r>
          </w:p>
        </w:tc>
        <w:tc>
          <w:tcPr>
            <w:tcW w:w="3020" w:type="dxa"/>
          </w:tcPr>
          <w:p w14:paraId="186C48A9" w14:textId="5EAA7BB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4F9A382" w14:textId="77777777" w:rsidTr="001E3C8E">
        <w:tc>
          <w:tcPr>
            <w:tcW w:w="3020" w:type="dxa"/>
          </w:tcPr>
          <w:p w14:paraId="347A530F" w14:textId="4D59C19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53D129A9" w14:textId="0763FBE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51450346AA </w:t>
            </w:r>
          </w:p>
        </w:tc>
        <w:tc>
          <w:tcPr>
            <w:tcW w:w="3020" w:type="dxa"/>
          </w:tcPr>
          <w:p w14:paraId="1A380F9D" w14:textId="21C4463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47004A02" w14:textId="77777777" w:rsidTr="001E3C8E">
        <w:tc>
          <w:tcPr>
            <w:tcW w:w="3020" w:type="dxa"/>
          </w:tcPr>
          <w:p w14:paraId="4CE2DF2C" w14:textId="01C61EF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36988383" w14:textId="289DEC87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51660346AB </w:t>
            </w:r>
          </w:p>
        </w:tc>
        <w:tc>
          <w:tcPr>
            <w:tcW w:w="3020" w:type="dxa"/>
          </w:tcPr>
          <w:p w14:paraId="13F9FAFB" w14:textId="4D87BCE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2A984F6C" w14:textId="77777777" w:rsidTr="001E3C8E">
        <w:tc>
          <w:tcPr>
            <w:tcW w:w="3020" w:type="dxa"/>
          </w:tcPr>
          <w:p w14:paraId="4639CEF2" w14:textId="6B65D94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32C4E571" w14:textId="3D4E6FC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51360346AB </w:t>
            </w:r>
          </w:p>
        </w:tc>
        <w:tc>
          <w:tcPr>
            <w:tcW w:w="3020" w:type="dxa"/>
          </w:tcPr>
          <w:p w14:paraId="46A2FD7C" w14:textId="0524366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16BE660" w14:textId="77777777" w:rsidTr="001E3C8E">
        <w:tc>
          <w:tcPr>
            <w:tcW w:w="3020" w:type="dxa"/>
          </w:tcPr>
          <w:p w14:paraId="1B4F351A" w14:textId="594733C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48B4F6D8" w14:textId="1B9B366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51720346AC </w:t>
            </w:r>
          </w:p>
        </w:tc>
        <w:tc>
          <w:tcPr>
            <w:tcW w:w="3020" w:type="dxa"/>
          </w:tcPr>
          <w:p w14:paraId="616E927C" w14:textId="2C82318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1BDEDC0D" w14:textId="77777777" w:rsidTr="001E3C8E">
        <w:tc>
          <w:tcPr>
            <w:tcW w:w="3020" w:type="dxa"/>
          </w:tcPr>
          <w:p w14:paraId="7F859701" w14:textId="19B3FA4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42FEF7E6" w14:textId="2894C8D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51980552 </w:t>
            </w:r>
          </w:p>
        </w:tc>
        <w:tc>
          <w:tcPr>
            <w:tcW w:w="3020" w:type="dxa"/>
          </w:tcPr>
          <w:p w14:paraId="4A791A2E" w14:textId="6EE9942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23ACA2FC" w14:textId="77777777" w:rsidTr="001E3C8E">
        <w:tc>
          <w:tcPr>
            <w:tcW w:w="3020" w:type="dxa"/>
          </w:tcPr>
          <w:p w14:paraId="236D15C4" w14:textId="11E68BC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2AE8C630" w14:textId="548CBD2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52100552 </w:t>
            </w:r>
          </w:p>
        </w:tc>
        <w:tc>
          <w:tcPr>
            <w:tcW w:w="3020" w:type="dxa"/>
          </w:tcPr>
          <w:p w14:paraId="3F07EBF1" w14:textId="3640C6E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12554318" w14:textId="77777777" w:rsidTr="001E3C8E">
        <w:tc>
          <w:tcPr>
            <w:tcW w:w="3020" w:type="dxa"/>
          </w:tcPr>
          <w:p w14:paraId="56174C08" w14:textId="6E1A4D1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7613038463070 </w:t>
            </w:r>
          </w:p>
        </w:tc>
        <w:tc>
          <w:tcPr>
            <w:tcW w:w="3020" w:type="dxa"/>
          </w:tcPr>
          <w:p w14:paraId="56CCAE24" w14:textId="020BB99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51550552 </w:t>
            </w:r>
          </w:p>
        </w:tc>
        <w:tc>
          <w:tcPr>
            <w:tcW w:w="3020" w:type="dxa"/>
          </w:tcPr>
          <w:p w14:paraId="05416FC0" w14:textId="16DC31C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423B9EE" w14:textId="77777777" w:rsidTr="001E3C8E">
        <w:tc>
          <w:tcPr>
            <w:tcW w:w="3020" w:type="dxa"/>
          </w:tcPr>
          <w:p w14:paraId="6B1A2F59" w14:textId="186E30D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7613287226631 </w:t>
            </w:r>
          </w:p>
        </w:tc>
        <w:tc>
          <w:tcPr>
            <w:tcW w:w="3020" w:type="dxa"/>
          </w:tcPr>
          <w:p w14:paraId="66975155" w14:textId="565412D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51720742F3 </w:t>
            </w:r>
          </w:p>
        </w:tc>
        <w:tc>
          <w:tcPr>
            <w:tcW w:w="3020" w:type="dxa"/>
          </w:tcPr>
          <w:p w14:paraId="56180836" w14:textId="7263126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ED07252" w14:textId="77777777" w:rsidTr="001E3C8E">
        <w:tc>
          <w:tcPr>
            <w:tcW w:w="3020" w:type="dxa"/>
          </w:tcPr>
          <w:p w14:paraId="69A76A4D" w14:textId="5DC4D207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8445290064707 </w:t>
            </w:r>
          </w:p>
        </w:tc>
        <w:tc>
          <w:tcPr>
            <w:tcW w:w="3020" w:type="dxa"/>
          </w:tcPr>
          <w:p w14:paraId="56A60BA6" w14:textId="62BA38C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53170742D1 </w:t>
            </w:r>
          </w:p>
        </w:tc>
        <w:tc>
          <w:tcPr>
            <w:tcW w:w="3020" w:type="dxa"/>
          </w:tcPr>
          <w:p w14:paraId="3B19CCED" w14:textId="1D20E2C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097581EE" w14:textId="77777777" w:rsidTr="001E3C8E">
        <w:tc>
          <w:tcPr>
            <w:tcW w:w="3020" w:type="dxa"/>
          </w:tcPr>
          <w:p w14:paraId="676061C7" w14:textId="11A9379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7613287226679 </w:t>
            </w:r>
          </w:p>
        </w:tc>
        <w:tc>
          <w:tcPr>
            <w:tcW w:w="3020" w:type="dxa"/>
          </w:tcPr>
          <w:p w14:paraId="77940B5F" w14:textId="23C5D43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51550742F1 </w:t>
            </w:r>
          </w:p>
        </w:tc>
        <w:tc>
          <w:tcPr>
            <w:tcW w:w="3020" w:type="dxa"/>
          </w:tcPr>
          <w:p w14:paraId="058533ED" w14:textId="776B760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36D71A0C" w14:textId="77777777" w:rsidTr="001E3C8E">
        <w:tc>
          <w:tcPr>
            <w:tcW w:w="3020" w:type="dxa"/>
          </w:tcPr>
          <w:p w14:paraId="552D1898" w14:textId="709BFD40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7613287226679 </w:t>
            </w:r>
          </w:p>
        </w:tc>
        <w:tc>
          <w:tcPr>
            <w:tcW w:w="3020" w:type="dxa"/>
          </w:tcPr>
          <w:p w14:paraId="3E156426" w14:textId="2B4F734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51550742F2 </w:t>
            </w:r>
          </w:p>
        </w:tc>
        <w:tc>
          <w:tcPr>
            <w:tcW w:w="3020" w:type="dxa"/>
          </w:tcPr>
          <w:p w14:paraId="55AFD2FB" w14:textId="2205CAA7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06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174303C8" w14:textId="77777777" w:rsidTr="001E3C8E">
        <w:tc>
          <w:tcPr>
            <w:tcW w:w="3020" w:type="dxa"/>
          </w:tcPr>
          <w:p w14:paraId="0B013602" w14:textId="533C1F1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7613287226679 </w:t>
            </w:r>
          </w:p>
        </w:tc>
        <w:tc>
          <w:tcPr>
            <w:tcW w:w="3020" w:type="dxa"/>
          </w:tcPr>
          <w:p w14:paraId="4881A0E6" w14:textId="4480A41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52840742F3 </w:t>
            </w:r>
          </w:p>
        </w:tc>
        <w:tc>
          <w:tcPr>
            <w:tcW w:w="3020" w:type="dxa"/>
          </w:tcPr>
          <w:p w14:paraId="30067DE8" w14:textId="162318A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102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027 </w:t>
            </w:r>
          </w:p>
        </w:tc>
      </w:tr>
      <w:tr w:rsidR="00B75CC8" w14:paraId="3D35B209" w14:textId="77777777" w:rsidTr="001E3C8E">
        <w:tc>
          <w:tcPr>
            <w:tcW w:w="3020" w:type="dxa"/>
          </w:tcPr>
          <w:p w14:paraId="2318ADA6" w14:textId="5B75E83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7613287226679 </w:t>
            </w:r>
          </w:p>
        </w:tc>
        <w:tc>
          <w:tcPr>
            <w:tcW w:w="3020" w:type="dxa"/>
          </w:tcPr>
          <w:p w14:paraId="04CA84E9" w14:textId="555AFB4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52850742F1 </w:t>
            </w:r>
          </w:p>
        </w:tc>
        <w:tc>
          <w:tcPr>
            <w:tcW w:w="3020" w:type="dxa"/>
          </w:tcPr>
          <w:p w14:paraId="68599CAF" w14:textId="1E67609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102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027 </w:t>
            </w:r>
          </w:p>
        </w:tc>
      </w:tr>
      <w:tr w:rsidR="00B75CC8" w14:paraId="26581FC4" w14:textId="77777777" w:rsidTr="001E3C8E">
        <w:tc>
          <w:tcPr>
            <w:tcW w:w="3020" w:type="dxa"/>
          </w:tcPr>
          <w:p w14:paraId="1F5F9488" w14:textId="7EF21DE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8445290917751 </w:t>
            </w:r>
          </w:p>
        </w:tc>
        <w:tc>
          <w:tcPr>
            <w:tcW w:w="3020" w:type="dxa"/>
          </w:tcPr>
          <w:p w14:paraId="30D1DF2D" w14:textId="29713F7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51700742A1 </w:t>
            </w:r>
          </w:p>
        </w:tc>
        <w:tc>
          <w:tcPr>
            <w:tcW w:w="3020" w:type="dxa"/>
          </w:tcPr>
          <w:p w14:paraId="7E6B9CE8" w14:textId="789BB1E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12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0A198AA9" w14:textId="77777777" w:rsidTr="001E3C8E">
        <w:tc>
          <w:tcPr>
            <w:tcW w:w="3020" w:type="dxa"/>
          </w:tcPr>
          <w:p w14:paraId="6086F3CE" w14:textId="0804112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8445290917751 </w:t>
            </w:r>
          </w:p>
        </w:tc>
        <w:tc>
          <w:tcPr>
            <w:tcW w:w="3020" w:type="dxa"/>
          </w:tcPr>
          <w:p w14:paraId="344415B4" w14:textId="1F12EE4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52820742A1 </w:t>
            </w:r>
          </w:p>
        </w:tc>
        <w:tc>
          <w:tcPr>
            <w:tcW w:w="3020" w:type="dxa"/>
          </w:tcPr>
          <w:p w14:paraId="33017B80" w14:textId="344C8704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DD60161" w14:textId="77777777" w:rsidTr="001E3C8E">
        <w:tc>
          <w:tcPr>
            <w:tcW w:w="3020" w:type="dxa"/>
          </w:tcPr>
          <w:p w14:paraId="190924C7" w14:textId="76E4812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8445290917751 </w:t>
            </w:r>
          </w:p>
        </w:tc>
        <w:tc>
          <w:tcPr>
            <w:tcW w:w="3020" w:type="dxa"/>
          </w:tcPr>
          <w:p w14:paraId="0ED4B100" w14:textId="373B100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52830742A1 </w:t>
            </w:r>
          </w:p>
        </w:tc>
        <w:tc>
          <w:tcPr>
            <w:tcW w:w="3020" w:type="dxa"/>
          </w:tcPr>
          <w:p w14:paraId="10970427" w14:textId="6FE1CC9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2752B72F" w14:textId="77777777" w:rsidTr="001E3C8E">
        <w:tc>
          <w:tcPr>
            <w:tcW w:w="3020" w:type="dxa"/>
          </w:tcPr>
          <w:p w14:paraId="60FD64B4" w14:textId="447332C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8445290917751 </w:t>
            </w:r>
          </w:p>
        </w:tc>
        <w:tc>
          <w:tcPr>
            <w:tcW w:w="3020" w:type="dxa"/>
          </w:tcPr>
          <w:p w14:paraId="740D3876" w14:textId="126F8F1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53300742A2 </w:t>
            </w:r>
          </w:p>
        </w:tc>
        <w:tc>
          <w:tcPr>
            <w:tcW w:w="3020" w:type="dxa"/>
          </w:tcPr>
          <w:p w14:paraId="3A3BF65C" w14:textId="5CD1A29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05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5ABD5815" w14:textId="77777777" w:rsidTr="001E3C8E">
        <w:tc>
          <w:tcPr>
            <w:tcW w:w="3020" w:type="dxa"/>
          </w:tcPr>
          <w:p w14:paraId="278213BA" w14:textId="7158A738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8445290917607 </w:t>
            </w:r>
          </w:p>
        </w:tc>
        <w:tc>
          <w:tcPr>
            <w:tcW w:w="3020" w:type="dxa"/>
          </w:tcPr>
          <w:p w14:paraId="443B9EE9" w14:textId="7113FA0A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51280742A2 </w:t>
            </w:r>
          </w:p>
        </w:tc>
        <w:tc>
          <w:tcPr>
            <w:tcW w:w="3020" w:type="dxa"/>
          </w:tcPr>
          <w:p w14:paraId="3E4C3067" w14:textId="266C44A6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10DC1348" w14:textId="77777777" w:rsidTr="001E3C8E">
        <w:tc>
          <w:tcPr>
            <w:tcW w:w="3020" w:type="dxa"/>
          </w:tcPr>
          <w:p w14:paraId="01171181" w14:textId="2292674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8445290917607 </w:t>
            </w:r>
          </w:p>
        </w:tc>
        <w:tc>
          <w:tcPr>
            <w:tcW w:w="3020" w:type="dxa"/>
          </w:tcPr>
          <w:p w14:paraId="6D072514" w14:textId="658FDF0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51280742A2 </w:t>
            </w:r>
          </w:p>
        </w:tc>
        <w:tc>
          <w:tcPr>
            <w:tcW w:w="3020" w:type="dxa"/>
          </w:tcPr>
          <w:p w14:paraId="46265858" w14:textId="5B6B4AF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39FF1F9B" w14:textId="77777777" w:rsidTr="001E3C8E">
        <w:tc>
          <w:tcPr>
            <w:tcW w:w="3020" w:type="dxa"/>
          </w:tcPr>
          <w:p w14:paraId="6AEC9F53" w14:textId="3E2877A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8445290945648 </w:t>
            </w:r>
          </w:p>
        </w:tc>
        <w:tc>
          <w:tcPr>
            <w:tcW w:w="3020" w:type="dxa"/>
          </w:tcPr>
          <w:p w14:paraId="12A93049" w14:textId="3183B7F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51260742A2 </w:t>
            </w:r>
          </w:p>
        </w:tc>
        <w:tc>
          <w:tcPr>
            <w:tcW w:w="3020" w:type="dxa"/>
          </w:tcPr>
          <w:p w14:paraId="7FAE212E" w14:textId="25350DDE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2026 </w:t>
            </w:r>
          </w:p>
        </w:tc>
      </w:tr>
      <w:tr w:rsidR="00B75CC8" w14:paraId="665C0652" w14:textId="77777777" w:rsidTr="001E3C8E">
        <w:tc>
          <w:tcPr>
            <w:tcW w:w="3020" w:type="dxa"/>
          </w:tcPr>
          <w:p w14:paraId="41B45D22" w14:textId="7F61CBA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8445290945648 </w:t>
            </w:r>
          </w:p>
        </w:tc>
        <w:tc>
          <w:tcPr>
            <w:tcW w:w="3020" w:type="dxa"/>
          </w:tcPr>
          <w:p w14:paraId="3F65B4D2" w14:textId="65CE7C8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52610742A3 </w:t>
            </w:r>
          </w:p>
        </w:tc>
        <w:tc>
          <w:tcPr>
            <w:tcW w:w="3020" w:type="dxa"/>
          </w:tcPr>
          <w:p w14:paraId="3BD6C377" w14:textId="3D8BAC4B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657C8D8D" w14:textId="77777777" w:rsidTr="001E3C8E">
        <w:tc>
          <w:tcPr>
            <w:tcW w:w="3020" w:type="dxa"/>
          </w:tcPr>
          <w:p w14:paraId="0AA67831" w14:textId="325D9901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8445290945648 </w:t>
            </w:r>
          </w:p>
        </w:tc>
        <w:tc>
          <w:tcPr>
            <w:tcW w:w="3020" w:type="dxa"/>
          </w:tcPr>
          <w:p w14:paraId="2F5D9A83" w14:textId="4BC39A72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52610742A2 </w:t>
            </w:r>
          </w:p>
        </w:tc>
        <w:tc>
          <w:tcPr>
            <w:tcW w:w="3020" w:type="dxa"/>
          </w:tcPr>
          <w:p w14:paraId="34FD5B99" w14:textId="2A08F483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03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73577BBD" w14:textId="77777777" w:rsidTr="001E3C8E">
        <w:tc>
          <w:tcPr>
            <w:tcW w:w="3020" w:type="dxa"/>
          </w:tcPr>
          <w:p w14:paraId="777BF721" w14:textId="34990B0D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8445290945648 </w:t>
            </w:r>
          </w:p>
        </w:tc>
        <w:tc>
          <w:tcPr>
            <w:tcW w:w="3020" w:type="dxa"/>
          </w:tcPr>
          <w:p w14:paraId="69C4AF96" w14:textId="6E49B3C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52880742A2 </w:t>
            </w:r>
          </w:p>
        </w:tc>
        <w:tc>
          <w:tcPr>
            <w:tcW w:w="3020" w:type="dxa"/>
          </w:tcPr>
          <w:p w14:paraId="3990FE69" w14:textId="1C83EDFC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30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04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2027 </w:t>
            </w:r>
          </w:p>
        </w:tc>
      </w:tr>
      <w:tr w:rsidR="00B75CC8" w14:paraId="13545C1A" w14:textId="77777777" w:rsidTr="001E3C8E">
        <w:tc>
          <w:tcPr>
            <w:tcW w:w="3020" w:type="dxa"/>
          </w:tcPr>
          <w:p w14:paraId="71B6A02D" w14:textId="265E1E19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8445291794436 </w:t>
            </w:r>
          </w:p>
        </w:tc>
        <w:tc>
          <w:tcPr>
            <w:tcW w:w="3020" w:type="dxa"/>
          </w:tcPr>
          <w:p w14:paraId="062BCFB8" w14:textId="03B577F5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 xml:space="preserve">53210742C2 </w:t>
            </w:r>
          </w:p>
        </w:tc>
        <w:tc>
          <w:tcPr>
            <w:tcW w:w="3020" w:type="dxa"/>
          </w:tcPr>
          <w:p w14:paraId="59CC7293" w14:textId="78DC570F" w:rsidR="00B75CC8" w:rsidRPr="009B7409" w:rsidRDefault="00B75CC8" w:rsidP="00B75CC8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17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11</w:t>
            </w:r>
            <w:r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.</w:t>
            </w:r>
            <w:r w:rsidRPr="009B7409"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  <w:t>2026</w:t>
            </w:r>
          </w:p>
        </w:tc>
      </w:tr>
    </w:tbl>
    <w:p w14:paraId="4D896FD6" w14:textId="4596AFC4" w:rsidR="0059474B" w:rsidRDefault="0059474B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E595EA5" w14:textId="35209835" w:rsidR="007A3CF0" w:rsidRDefault="00364E74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Zároveň</w:t>
      </w:r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na základe oznámenia RASFF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="001E3C8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uvádzame, že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nie všetky vyššie uvedené výrobky boli</w:t>
      </w:r>
      <w:r w:rsidR="002136F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uvedené aj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na trhu v Slovenskej republike.</w:t>
      </w:r>
    </w:p>
    <w:p w14:paraId="09D2E007" w14:textId="77777777" w:rsidR="00364E74" w:rsidRPr="0059474B" w:rsidRDefault="00364E74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5EAE0D77" w14:textId="0E832C43" w:rsid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 xml:space="preserve">Kontaminácia potraviny </w:t>
      </w:r>
      <w:proofErr w:type="spellStart"/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cereulidom</w:t>
      </w:r>
      <w:proofErr w:type="spellEnd"/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 xml:space="preserve"> (toxín produkovaný baktériou </w:t>
      </w:r>
      <w:proofErr w:type="spellStart"/>
      <w:r w:rsidRPr="00593196">
        <w:rPr>
          <w:rFonts w:ascii="Times New Roman" w:eastAsia="Times New Roman" w:hAnsi="Times New Roman" w:cs="Times New Roman"/>
          <w:i/>
          <w:iCs/>
          <w:color w:val="0B0C0C"/>
          <w:kern w:val="0"/>
          <w:sz w:val="24"/>
          <w:szCs w:val="24"/>
          <w:lang w:eastAsia="sk-SK"/>
          <w14:ligatures w14:val="none"/>
        </w:rPr>
        <w:t>Bacillus</w:t>
      </w:r>
      <w:proofErr w:type="spellEnd"/>
      <w:r w:rsidRPr="00593196">
        <w:rPr>
          <w:rFonts w:ascii="Times New Roman" w:eastAsia="Times New Roman" w:hAnsi="Times New Roman" w:cs="Times New Roman"/>
          <w:i/>
          <w:iCs/>
          <w:color w:val="0B0C0C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593196">
        <w:rPr>
          <w:rFonts w:ascii="Times New Roman" w:eastAsia="Times New Roman" w:hAnsi="Times New Roman" w:cs="Times New Roman"/>
          <w:i/>
          <w:iCs/>
          <w:color w:val="0B0C0C"/>
          <w:kern w:val="0"/>
          <w:sz w:val="24"/>
          <w:szCs w:val="24"/>
          <w:lang w:eastAsia="sk-SK"/>
          <w14:ligatures w14:val="none"/>
        </w:rPr>
        <w:t>cereus</w:t>
      </w:r>
      <w:proofErr w:type="spellEnd"/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) môže spôsobiť najmä nechutenstvo, nauzeu, vracanie, malátnosť, ale nie je možné vylúčiť aj závažnejšie dopady na zdravie.</w:t>
      </w:r>
    </w:p>
    <w:p w14:paraId="3E5E7970" w14:textId="77777777" w:rsidR="00593196" w:rsidRP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5647794D" w14:textId="77777777" w:rsid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t>Príslušné regionálne úrady verejného zdravotníctva overujú stiahnutie u obchodných partnerov Nestlé vo svojom regióne podľa distribučného zoznamu. Zákazníci majú možnosť vrátiť potravinu u predajcu, kde ju zakúpili.</w:t>
      </w:r>
    </w:p>
    <w:p w14:paraId="578A3DB3" w14:textId="77777777" w:rsidR="00593196" w:rsidRP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5E6BAFDC" w14:textId="77777777" w:rsid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  <w:r w:rsidRPr="00593196"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  <w:lastRenderedPageBreak/>
        <w:t>Úrad verejného zdravotníctva SR neodporúča ďalej používať uvedené šarže potravín na prípravu stravy pre dojčatá.</w:t>
      </w:r>
    </w:p>
    <w:p w14:paraId="1C8FB2A2" w14:textId="77777777" w:rsidR="00593196" w:rsidRPr="00593196" w:rsidRDefault="00593196" w:rsidP="00593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4DB1B5A2" w14:textId="77777777" w:rsidR="00593196" w:rsidRPr="005A44EC" w:rsidRDefault="00593196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B0C0C"/>
          <w:kern w:val="0"/>
          <w:sz w:val="24"/>
          <w:szCs w:val="24"/>
          <w:lang w:eastAsia="sk-SK"/>
          <w14:ligatures w14:val="none"/>
        </w:rPr>
      </w:pPr>
    </w:p>
    <w:p w14:paraId="0D32FE3F" w14:textId="77777777" w:rsidR="00F973F8" w:rsidRPr="005A44EC" w:rsidRDefault="00F973F8" w:rsidP="005A44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78507F44" w14:textId="4966939C" w:rsidR="005A44EC" w:rsidRPr="00200204" w:rsidRDefault="00F973F8" w:rsidP="00F33846">
      <w:pPr>
        <w:shd w:val="clear" w:color="auto" w:fill="FFFFFF"/>
        <w:spacing w:after="320" w:line="240" w:lineRule="auto"/>
        <w:jc w:val="center"/>
        <w:rPr>
          <w:rFonts w:ascii="Times New Roman" w:hAnsi="Times New Roman" w:cs="Times New Roman"/>
          <w:szCs w:val="32"/>
        </w:rPr>
      </w:pPr>
      <w:r w:rsidRPr="00200204">
        <w:rPr>
          <w:rFonts w:ascii="Times New Roman" w:eastAsia="Times New Roman" w:hAnsi="Times New Roman" w:cs="Times New Roman"/>
          <w:b/>
          <w:bCs/>
          <w:color w:val="0B0C0C"/>
          <w:kern w:val="0"/>
          <w:szCs w:val="32"/>
          <w:lang w:eastAsia="sk-SK"/>
          <w14:ligatures w14:val="none"/>
        </w:rPr>
        <w:t>Úrad verejného zdravotníctva S</w:t>
      </w:r>
      <w:r w:rsidR="00331498">
        <w:rPr>
          <w:rFonts w:ascii="Times New Roman" w:eastAsia="Times New Roman" w:hAnsi="Times New Roman" w:cs="Times New Roman"/>
          <w:b/>
          <w:bCs/>
          <w:color w:val="0B0C0C"/>
          <w:kern w:val="0"/>
          <w:szCs w:val="32"/>
          <w:lang w:eastAsia="sk-SK"/>
          <w14:ligatures w14:val="none"/>
        </w:rPr>
        <w:t>lovenskej republiky</w:t>
      </w:r>
    </w:p>
    <w:sectPr w:rsidR="005A44EC" w:rsidRPr="00200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D34E" w14:textId="77777777" w:rsidR="00043DC1" w:rsidRDefault="00043DC1" w:rsidP="005A44EC">
      <w:pPr>
        <w:spacing w:after="0" w:line="240" w:lineRule="auto"/>
      </w:pPr>
      <w:r>
        <w:separator/>
      </w:r>
    </w:p>
  </w:endnote>
  <w:endnote w:type="continuationSeparator" w:id="0">
    <w:p w14:paraId="78AE0C17" w14:textId="77777777" w:rsidR="00043DC1" w:rsidRDefault="00043DC1" w:rsidP="005A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C3C8" w14:textId="77777777" w:rsidR="00043DC1" w:rsidRDefault="00043DC1" w:rsidP="005A44EC">
      <w:pPr>
        <w:spacing w:after="0" w:line="240" w:lineRule="auto"/>
      </w:pPr>
      <w:r>
        <w:separator/>
      </w:r>
    </w:p>
  </w:footnote>
  <w:footnote w:type="continuationSeparator" w:id="0">
    <w:p w14:paraId="533E3476" w14:textId="77777777" w:rsidR="00043DC1" w:rsidRDefault="00043DC1" w:rsidP="005A4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8C3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57EB2"/>
    <w:multiLevelType w:val="multilevel"/>
    <w:tmpl w:val="9DD69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021C7E"/>
    <w:multiLevelType w:val="multilevel"/>
    <w:tmpl w:val="9FF8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16CCA"/>
    <w:multiLevelType w:val="multilevel"/>
    <w:tmpl w:val="C588A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97291"/>
    <w:multiLevelType w:val="multilevel"/>
    <w:tmpl w:val="F70E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4A78D7"/>
    <w:multiLevelType w:val="multilevel"/>
    <w:tmpl w:val="4668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92E6A"/>
    <w:multiLevelType w:val="multilevel"/>
    <w:tmpl w:val="BA76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D65248"/>
    <w:multiLevelType w:val="multilevel"/>
    <w:tmpl w:val="ABE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8C4740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F10D4F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212092"/>
    <w:multiLevelType w:val="multilevel"/>
    <w:tmpl w:val="4FA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043526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57F3B"/>
    <w:multiLevelType w:val="hybridMultilevel"/>
    <w:tmpl w:val="ACD861B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E87855"/>
    <w:multiLevelType w:val="hybridMultilevel"/>
    <w:tmpl w:val="28DE18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32F5A"/>
    <w:multiLevelType w:val="multilevel"/>
    <w:tmpl w:val="AA727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5B3535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7A5534"/>
    <w:multiLevelType w:val="multilevel"/>
    <w:tmpl w:val="D3A8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A39B4"/>
    <w:multiLevelType w:val="multilevel"/>
    <w:tmpl w:val="DD384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7AC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60BA6"/>
    <w:multiLevelType w:val="multilevel"/>
    <w:tmpl w:val="27A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7B5BA9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8158F8"/>
    <w:multiLevelType w:val="multilevel"/>
    <w:tmpl w:val="BE28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9300E7"/>
    <w:multiLevelType w:val="multilevel"/>
    <w:tmpl w:val="8DDE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15F18"/>
    <w:multiLevelType w:val="multilevel"/>
    <w:tmpl w:val="E93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06B16"/>
    <w:multiLevelType w:val="multilevel"/>
    <w:tmpl w:val="02A2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D15A1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69702A"/>
    <w:multiLevelType w:val="multilevel"/>
    <w:tmpl w:val="8CE01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550E19"/>
    <w:multiLevelType w:val="multilevel"/>
    <w:tmpl w:val="354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701A9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43856"/>
    <w:multiLevelType w:val="multilevel"/>
    <w:tmpl w:val="F95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083F30"/>
    <w:multiLevelType w:val="multilevel"/>
    <w:tmpl w:val="C48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EF46DE"/>
    <w:multiLevelType w:val="multilevel"/>
    <w:tmpl w:val="074A1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0E0480"/>
    <w:multiLevelType w:val="multilevel"/>
    <w:tmpl w:val="7F347F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1B05CF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0971E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CE71CB"/>
    <w:multiLevelType w:val="multilevel"/>
    <w:tmpl w:val="91C47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B74E61"/>
    <w:multiLevelType w:val="multilevel"/>
    <w:tmpl w:val="3E68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E07B1D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660D34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D5329B"/>
    <w:multiLevelType w:val="multilevel"/>
    <w:tmpl w:val="4704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2B0E7B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8D102E"/>
    <w:multiLevelType w:val="multilevel"/>
    <w:tmpl w:val="DAA0D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15C4E"/>
    <w:multiLevelType w:val="multilevel"/>
    <w:tmpl w:val="BDF26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2763DE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120AD2"/>
    <w:multiLevelType w:val="multilevel"/>
    <w:tmpl w:val="9A74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523721"/>
    <w:multiLevelType w:val="multilevel"/>
    <w:tmpl w:val="14C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A758FC"/>
    <w:multiLevelType w:val="multilevel"/>
    <w:tmpl w:val="00DA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DE69B2"/>
    <w:multiLevelType w:val="multilevel"/>
    <w:tmpl w:val="2374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60654A"/>
    <w:multiLevelType w:val="multilevel"/>
    <w:tmpl w:val="424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3840784">
    <w:abstractNumId w:val="42"/>
  </w:num>
  <w:num w:numId="2" w16cid:durableId="116800862">
    <w:abstractNumId w:val="46"/>
  </w:num>
  <w:num w:numId="3" w16cid:durableId="378092908">
    <w:abstractNumId w:val="21"/>
  </w:num>
  <w:num w:numId="4" w16cid:durableId="1894387088">
    <w:abstractNumId w:val="39"/>
  </w:num>
  <w:num w:numId="5" w16cid:durableId="1082528915">
    <w:abstractNumId w:val="4"/>
  </w:num>
  <w:num w:numId="6" w16cid:durableId="846673551">
    <w:abstractNumId w:val="29"/>
  </w:num>
  <w:num w:numId="7" w16cid:durableId="1745376574">
    <w:abstractNumId w:val="17"/>
  </w:num>
  <w:num w:numId="8" w16cid:durableId="1125924568">
    <w:abstractNumId w:val="5"/>
  </w:num>
  <w:num w:numId="9" w16cid:durableId="224410618">
    <w:abstractNumId w:val="35"/>
  </w:num>
  <w:num w:numId="10" w16cid:durableId="1226986478">
    <w:abstractNumId w:val="3"/>
  </w:num>
  <w:num w:numId="11" w16cid:durableId="849835011">
    <w:abstractNumId w:val="22"/>
  </w:num>
  <w:num w:numId="12" w16cid:durableId="1846506483">
    <w:abstractNumId w:val="27"/>
  </w:num>
  <w:num w:numId="13" w16cid:durableId="1653869897">
    <w:abstractNumId w:val="19"/>
  </w:num>
  <w:num w:numId="14" w16cid:durableId="617877386">
    <w:abstractNumId w:val="44"/>
  </w:num>
  <w:num w:numId="15" w16cid:durableId="1646470765">
    <w:abstractNumId w:val="47"/>
  </w:num>
  <w:num w:numId="16" w16cid:durableId="1379552969">
    <w:abstractNumId w:val="30"/>
  </w:num>
  <w:num w:numId="17" w16cid:durableId="1385059847">
    <w:abstractNumId w:val="7"/>
  </w:num>
  <w:num w:numId="18" w16cid:durableId="298725079">
    <w:abstractNumId w:val="36"/>
  </w:num>
  <w:num w:numId="19" w16cid:durableId="210112480">
    <w:abstractNumId w:val="10"/>
  </w:num>
  <w:num w:numId="20" w16cid:durableId="144125732">
    <w:abstractNumId w:val="23"/>
  </w:num>
  <w:num w:numId="21" w16cid:durableId="1083260710">
    <w:abstractNumId w:val="31"/>
  </w:num>
  <w:num w:numId="22" w16cid:durableId="450712508">
    <w:abstractNumId w:val="2"/>
  </w:num>
  <w:num w:numId="23" w16cid:durableId="1030257395">
    <w:abstractNumId w:val="14"/>
  </w:num>
  <w:num w:numId="24" w16cid:durableId="142704110">
    <w:abstractNumId w:val="6"/>
  </w:num>
  <w:num w:numId="25" w16cid:durableId="44528868">
    <w:abstractNumId w:val="32"/>
    <w:lvlOverride w:ilvl="0">
      <w:lvl w:ilvl="0">
        <w:numFmt w:val="decimal"/>
        <w:lvlText w:val="%1."/>
        <w:lvlJc w:val="left"/>
      </w:lvl>
    </w:lvlOverride>
  </w:num>
  <w:num w:numId="26" w16cid:durableId="728067051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2049450303">
    <w:abstractNumId w:val="24"/>
  </w:num>
  <w:num w:numId="28" w16cid:durableId="224992352">
    <w:abstractNumId w:val="26"/>
    <w:lvlOverride w:ilvl="0">
      <w:lvl w:ilvl="0">
        <w:numFmt w:val="decimal"/>
        <w:lvlText w:val="%1."/>
        <w:lvlJc w:val="left"/>
      </w:lvl>
    </w:lvlOverride>
  </w:num>
  <w:num w:numId="29" w16cid:durableId="1538160544">
    <w:abstractNumId w:val="33"/>
  </w:num>
  <w:num w:numId="30" w16cid:durableId="1897935085">
    <w:abstractNumId w:val="41"/>
    <w:lvlOverride w:ilvl="0">
      <w:lvl w:ilvl="0">
        <w:numFmt w:val="decimal"/>
        <w:lvlText w:val="%1."/>
        <w:lvlJc w:val="left"/>
      </w:lvl>
    </w:lvlOverride>
  </w:num>
  <w:num w:numId="31" w16cid:durableId="2031028088">
    <w:abstractNumId w:val="16"/>
  </w:num>
  <w:num w:numId="32" w16cid:durableId="2060936715">
    <w:abstractNumId w:val="48"/>
  </w:num>
  <w:num w:numId="33" w16cid:durableId="83498956">
    <w:abstractNumId w:val="12"/>
  </w:num>
  <w:num w:numId="34" w16cid:durableId="484052247">
    <w:abstractNumId w:val="20"/>
  </w:num>
  <w:num w:numId="35" w16cid:durableId="1325670406">
    <w:abstractNumId w:val="34"/>
  </w:num>
  <w:num w:numId="36" w16cid:durableId="1233272374">
    <w:abstractNumId w:val="15"/>
  </w:num>
  <w:num w:numId="37" w16cid:durableId="1359895043">
    <w:abstractNumId w:val="28"/>
  </w:num>
  <w:num w:numId="38" w16cid:durableId="508065338">
    <w:abstractNumId w:val="8"/>
  </w:num>
  <w:num w:numId="39" w16cid:durableId="258492457">
    <w:abstractNumId w:val="38"/>
  </w:num>
  <w:num w:numId="40" w16cid:durableId="1486357938">
    <w:abstractNumId w:val="25"/>
  </w:num>
  <w:num w:numId="41" w16cid:durableId="333261198">
    <w:abstractNumId w:val="11"/>
  </w:num>
  <w:num w:numId="42" w16cid:durableId="2101750151">
    <w:abstractNumId w:val="18"/>
  </w:num>
  <w:num w:numId="43" w16cid:durableId="1599868337">
    <w:abstractNumId w:val="37"/>
  </w:num>
  <w:num w:numId="44" w16cid:durableId="235021815">
    <w:abstractNumId w:val="40"/>
  </w:num>
  <w:num w:numId="45" w16cid:durableId="809713894">
    <w:abstractNumId w:val="43"/>
  </w:num>
  <w:num w:numId="46" w16cid:durableId="462163272">
    <w:abstractNumId w:val="45"/>
  </w:num>
  <w:num w:numId="47" w16cid:durableId="544760213">
    <w:abstractNumId w:val="9"/>
  </w:num>
  <w:num w:numId="48" w16cid:durableId="1844318236">
    <w:abstractNumId w:val="0"/>
  </w:num>
  <w:num w:numId="49" w16cid:durableId="9917181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96"/>
    <w:rsid w:val="00031240"/>
    <w:rsid w:val="00043DC1"/>
    <w:rsid w:val="0007671A"/>
    <w:rsid w:val="00097B2F"/>
    <w:rsid w:val="00117CDB"/>
    <w:rsid w:val="00117E11"/>
    <w:rsid w:val="00135F9A"/>
    <w:rsid w:val="001966C1"/>
    <w:rsid w:val="001D6A5D"/>
    <w:rsid w:val="001E3C8E"/>
    <w:rsid w:val="001F5567"/>
    <w:rsid w:val="00200204"/>
    <w:rsid w:val="002136F7"/>
    <w:rsid w:val="00233250"/>
    <w:rsid w:val="00235027"/>
    <w:rsid w:val="0029204B"/>
    <w:rsid w:val="00312612"/>
    <w:rsid w:val="00331498"/>
    <w:rsid w:val="00364E74"/>
    <w:rsid w:val="003A1131"/>
    <w:rsid w:val="003A18E4"/>
    <w:rsid w:val="003F190E"/>
    <w:rsid w:val="00403012"/>
    <w:rsid w:val="00403646"/>
    <w:rsid w:val="004563EA"/>
    <w:rsid w:val="00491613"/>
    <w:rsid w:val="004950F2"/>
    <w:rsid w:val="004C18E4"/>
    <w:rsid w:val="004D7F21"/>
    <w:rsid w:val="00564E9B"/>
    <w:rsid w:val="0059089D"/>
    <w:rsid w:val="00593196"/>
    <w:rsid w:val="0059474B"/>
    <w:rsid w:val="005A44EC"/>
    <w:rsid w:val="005F2E1A"/>
    <w:rsid w:val="00623CE4"/>
    <w:rsid w:val="00631BF5"/>
    <w:rsid w:val="00674A8B"/>
    <w:rsid w:val="00695993"/>
    <w:rsid w:val="006B0EF6"/>
    <w:rsid w:val="006C3814"/>
    <w:rsid w:val="006C62A0"/>
    <w:rsid w:val="006E65D3"/>
    <w:rsid w:val="0071230F"/>
    <w:rsid w:val="00760540"/>
    <w:rsid w:val="0076495A"/>
    <w:rsid w:val="007816FC"/>
    <w:rsid w:val="007A3CF0"/>
    <w:rsid w:val="007A51AB"/>
    <w:rsid w:val="008E281D"/>
    <w:rsid w:val="00963004"/>
    <w:rsid w:val="009B059A"/>
    <w:rsid w:val="009B7409"/>
    <w:rsid w:val="009D7909"/>
    <w:rsid w:val="009F2885"/>
    <w:rsid w:val="00A267E6"/>
    <w:rsid w:val="00A33E8D"/>
    <w:rsid w:val="00A92F76"/>
    <w:rsid w:val="00AA0EF3"/>
    <w:rsid w:val="00AA26B5"/>
    <w:rsid w:val="00AB0FBF"/>
    <w:rsid w:val="00B57B32"/>
    <w:rsid w:val="00B75CC8"/>
    <w:rsid w:val="00B907D0"/>
    <w:rsid w:val="00BF0F11"/>
    <w:rsid w:val="00C4357B"/>
    <w:rsid w:val="00CA7072"/>
    <w:rsid w:val="00CB34FF"/>
    <w:rsid w:val="00CE35D5"/>
    <w:rsid w:val="00CF0261"/>
    <w:rsid w:val="00CF6CD8"/>
    <w:rsid w:val="00D07100"/>
    <w:rsid w:val="00D66A81"/>
    <w:rsid w:val="00DC02D7"/>
    <w:rsid w:val="00E061A0"/>
    <w:rsid w:val="00E27E0D"/>
    <w:rsid w:val="00E54B4A"/>
    <w:rsid w:val="00E7561F"/>
    <w:rsid w:val="00E77748"/>
    <w:rsid w:val="00E92F30"/>
    <w:rsid w:val="00EF39C2"/>
    <w:rsid w:val="00F118E9"/>
    <w:rsid w:val="00F33846"/>
    <w:rsid w:val="00F524D9"/>
    <w:rsid w:val="00F7166E"/>
    <w:rsid w:val="00F973F8"/>
    <w:rsid w:val="00FA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1DDA4"/>
  <w15:chartTrackingRefBased/>
  <w15:docId w15:val="{E9909C69-F5D8-4D88-9D7B-5384BC1D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4357B"/>
    <w:pPr>
      <w:shd w:val="clear" w:color="auto" w:fill="FFFFFF"/>
      <w:spacing w:before="240" w:after="0" w:line="240" w:lineRule="auto"/>
      <w:jc w:val="center"/>
      <w:outlineLvl w:val="0"/>
    </w:pPr>
    <w:rPr>
      <w:rFonts w:eastAsia="Times New Roman" w:cstheme="minorHAnsi"/>
      <w:b/>
      <w:bCs/>
      <w:color w:val="0B0C0C"/>
      <w:kern w:val="0"/>
      <w:sz w:val="32"/>
      <w:szCs w:val="32"/>
      <w:lang w:eastAsia="sk-SK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C4357B"/>
    <w:pPr>
      <w:shd w:val="clear" w:color="auto" w:fill="FFFFFF"/>
      <w:spacing w:after="240" w:line="240" w:lineRule="auto"/>
      <w:jc w:val="both"/>
      <w:textAlignment w:val="baseline"/>
      <w:outlineLvl w:val="1"/>
    </w:pPr>
    <w:rPr>
      <w:rFonts w:eastAsia="Times New Roman" w:cstheme="minorHAnsi"/>
      <w:b/>
      <w:bCs/>
      <w:color w:val="0B0C0C"/>
      <w:kern w:val="0"/>
      <w:sz w:val="28"/>
      <w:szCs w:val="28"/>
      <w:lang w:eastAsia="sk-SK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C4357B"/>
    <w:pPr>
      <w:shd w:val="clear" w:color="auto" w:fill="FFFFFF"/>
      <w:spacing w:after="240" w:line="240" w:lineRule="auto"/>
      <w:ind w:firstLine="284"/>
      <w:jc w:val="both"/>
      <w:textAlignment w:val="baseline"/>
      <w:outlineLvl w:val="2"/>
    </w:pPr>
    <w:rPr>
      <w:rFonts w:eastAsia="Times New Roman" w:cstheme="minorHAnsi"/>
      <w:b/>
      <w:bCs/>
      <w:color w:val="0B0C0C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4357B"/>
    <w:rPr>
      <w:rFonts w:eastAsia="Times New Roman" w:cstheme="minorHAnsi"/>
      <w:b/>
      <w:bCs/>
      <w:color w:val="0B0C0C"/>
      <w:kern w:val="0"/>
      <w:sz w:val="28"/>
      <w:szCs w:val="28"/>
      <w:shd w:val="clear" w:color="auto" w:fill="FFFFFF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C4357B"/>
    <w:rPr>
      <w:rFonts w:eastAsia="Times New Roman" w:cstheme="minorHAnsi"/>
      <w:b/>
      <w:bCs/>
      <w:color w:val="0B0C0C"/>
      <w:kern w:val="0"/>
      <w:sz w:val="24"/>
      <w:szCs w:val="24"/>
      <w:shd w:val="clear" w:color="auto" w:fill="FFFFFF"/>
      <w:lang w:eastAsia="sk-SK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F9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nhideWhenUsed/>
    <w:rsid w:val="00F973F8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4357B"/>
    <w:rPr>
      <w:rFonts w:eastAsia="Times New Roman" w:cstheme="minorHAnsi"/>
      <w:b/>
      <w:bCs/>
      <w:color w:val="0B0C0C"/>
      <w:kern w:val="0"/>
      <w:sz w:val="32"/>
      <w:szCs w:val="32"/>
      <w:shd w:val="clear" w:color="auto" w:fill="FFFFFF"/>
      <w:lang w:eastAsia="sk-SK"/>
      <w14:ligatures w14:val="non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64E9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F7166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44EC"/>
  </w:style>
  <w:style w:type="paragraph" w:styleId="Pta">
    <w:name w:val="footer"/>
    <w:basedOn w:val="Normlny"/>
    <w:link w:val="PtaChar"/>
    <w:uiPriority w:val="99"/>
    <w:unhideWhenUsed/>
    <w:rsid w:val="005A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44EC"/>
  </w:style>
  <w:style w:type="character" w:styleId="Nevyrieenzmienka">
    <w:name w:val="Unresolved Mention"/>
    <w:basedOn w:val="Predvolenpsmoodseku"/>
    <w:uiPriority w:val="99"/>
    <w:semiHidden/>
    <w:unhideWhenUsed/>
    <w:rsid w:val="00593196"/>
    <w:rPr>
      <w:color w:val="605E5C"/>
      <w:shd w:val="clear" w:color="auto" w:fill="E1DFDD"/>
    </w:rPr>
  </w:style>
  <w:style w:type="paragraph" w:customStyle="1" w:styleId="Default">
    <w:name w:val="Default"/>
    <w:rsid w:val="0059474B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styleId="Mriekatabuky">
    <w:name w:val="Table Grid"/>
    <w:basedOn w:val="Normlnatabuka"/>
    <w:uiPriority w:val="39"/>
    <w:rsid w:val="0059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3325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3325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3325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3325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325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3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1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s\Documents\Vlastn&#233;%20&#353;abl&#243;ny%20bal&#237;ka%20Office\TS_&#353;abl&#243;na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TS_šablóna.dotx</Template>
  <TotalTime>28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Eliáš</dc:creator>
  <cp:keywords/>
  <dc:description/>
  <cp:lastModifiedBy>Marek Eliáš</cp:lastModifiedBy>
  <cp:revision>8</cp:revision>
  <cp:lastPrinted>2024-07-08T08:51:00Z</cp:lastPrinted>
  <dcterms:created xsi:type="dcterms:W3CDTF">2026-01-19T06:52:00Z</dcterms:created>
  <dcterms:modified xsi:type="dcterms:W3CDTF">2026-01-20T12:03:00Z</dcterms:modified>
</cp:coreProperties>
</file>